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临江市残联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残疾人辅助器具采购报</w:t>
      </w:r>
      <w:r>
        <w:rPr>
          <w:rFonts w:hint="eastAsia"/>
          <w:b/>
          <w:bCs/>
          <w:sz w:val="40"/>
          <w:szCs w:val="40"/>
        </w:rPr>
        <w:t>价</w:t>
      </w:r>
      <w:r>
        <w:rPr>
          <w:rFonts w:hint="eastAsia"/>
          <w:b/>
          <w:bCs/>
          <w:sz w:val="40"/>
          <w:szCs w:val="40"/>
          <w:lang w:eastAsia="zh-CN"/>
        </w:rPr>
        <w:t>单</w:t>
      </w:r>
    </w:p>
    <w:p>
      <w:pPr>
        <w:jc w:val="center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088"/>
        <w:gridCol w:w="18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产品名称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手动四轮轮椅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台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铝制腋拐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副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60"/>
        <w:rPr>
          <w:rFonts w:hint="eastAsia"/>
          <w:sz w:val="24"/>
          <w:lang w:eastAsia="zh-CN"/>
        </w:rPr>
      </w:pPr>
    </w:p>
    <w:p>
      <w:pPr>
        <w:ind w:firstLine="560"/>
        <w:rPr>
          <w:rFonts w:hint="eastAsia"/>
          <w:sz w:val="24"/>
          <w:lang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报价单位（公章）：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  </w:t>
      </w:r>
      <w:r>
        <w:rPr>
          <w:rFonts w:hint="eastAsia"/>
          <w:sz w:val="24"/>
          <w:lang w:eastAsia="zh-CN"/>
        </w:rPr>
        <w:t xml:space="preserve">          </w:t>
      </w:r>
      <w:bookmarkStart w:id="0" w:name="_GoBack"/>
      <w:bookmarkEnd w:id="0"/>
      <w:r>
        <w:rPr>
          <w:rFonts w:hint="eastAsia"/>
          <w:sz w:val="24"/>
          <w:lang w:eastAsia="zh-CN"/>
        </w:rPr>
        <w:t xml:space="preserve">                              </w:t>
      </w:r>
    </w:p>
    <w:p>
      <w:pPr>
        <w:ind w:firstLine="56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                                                               </w:t>
      </w: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6379A"/>
    <w:rsid w:val="0CB43E34"/>
    <w:rsid w:val="0EF53DC7"/>
    <w:rsid w:val="206A2BBA"/>
    <w:rsid w:val="22D64709"/>
    <w:rsid w:val="287524C7"/>
    <w:rsid w:val="2B1046A2"/>
    <w:rsid w:val="2FFB6945"/>
    <w:rsid w:val="39340367"/>
    <w:rsid w:val="3FB10C0A"/>
    <w:rsid w:val="417C490A"/>
    <w:rsid w:val="418508E1"/>
    <w:rsid w:val="56474B1D"/>
    <w:rsid w:val="59A14FB3"/>
    <w:rsid w:val="5D1F5F83"/>
    <w:rsid w:val="69010354"/>
    <w:rsid w:val="7BC71022"/>
    <w:rsid w:val="7F8F5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59</Words>
  <Characters>341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2020-09-03T21:52:00Z</dcterms:created>
  <dc:creator>打字复印社</dc:creator>
  <cp:lastModifiedBy>Administrator</cp:lastModifiedBy>
  <cp:lastPrinted>2025-05-19T05:46:24Z</cp:lastPrinted>
  <dcterms:modified xsi:type="dcterms:W3CDTF">2025-05-19T05:46:26Z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86E9CC4724E2693C8B7C836287D0D93D</vt:lpwstr>
  </property>
</Properties>
</file>